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7D7F3" w14:textId="46578A30" w:rsidR="00AD0F6C" w:rsidRDefault="00AD0F6C" w:rsidP="00114457">
      <w:pPr>
        <w:pStyle w:val="Nagwek1"/>
        <w:tabs>
          <w:tab w:val="left" w:leader="dot" w:pos="2835"/>
          <w:tab w:val="left" w:leader="dot" w:pos="4395"/>
        </w:tabs>
        <w:spacing w:before="0"/>
      </w:pPr>
      <w:r w:rsidRPr="00AD0F6C">
        <w:t xml:space="preserve">Uchwała nr </w:t>
      </w:r>
      <w:r w:rsidR="00114457">
        <w:t>22</w:t>
      </w:r>
      <w:r w:rsidRPr="00AD0F6C">
        <w:t>/</w:t>
      </w:r>
      <w:r w:rsidR="00BE663F" w:rsidRPr="006C575F">
        <w:t>2024</w:t>
      </w:r>
      <w:r w:rsidR="007C2D69">
        <w:br/>
      </w:r>
      <w:r w:rsidRPr="00AD0F6C">
        <w:t>Zarządu Państwowego Funduszu Rehabilitacji</w:t>
      </w:r>
      <w:r w:rsidR="007C2D69">
        <w:br/>
      </w:r>
      <w:r w:rsidRPr="00AD0F6C">
        <w:t>Osób Niepełnosprawnych</w:t>
      </w:r>
      <w:r w:rsidR="007C2D69">
        <w:br/>
      </w:r>
      <w:r w:rsidRPr="00AD0F6C">
        <w:t xml:space="preserve">z dnia </w:t>
      </w:r>
      <w:r w:rsidR="00114457">
        <w:t xml:space="preserve">12 listopada </w:t>
      </w:r>
      <w:r w:rsidR="00BE663F" w:rsidRPr="006C575F">
        <w:t>2024 r.</w:t>
      </w:r>
    </w:p>
    <w:p w14:paraId="0DA43F0D" w14:textId="765D4B99" w:rsidR="00AD0F6C" w:rsidRDefault="00AD0F6C" w:rsidP="00EC5A18">
      <w:pPr>
        <w:pStyle w:val="Nagwek2"/>
        <w:numPr>
          <w:ilvl w:val="0"/>
          <w:numId w:val="0"/>
        </w:numPr>
        <w:tabs>
          <w:tab w:val="left" w:pos="7980"/>
        </w:tabs>
        <w:rPr>
          <w:color w:val="4472C4" w:themeColor="accent1"/>
        </w:rPr>
      </w:pPr>
      <w:r>
        <w:t>w sprawie</w:t>
      </w:r>
      <w:r w:rsidR="00556FEF">
        <w:t xml:space="preserve"> </w:t>
      </w:r>
      <w:r w:rsidR="00BB7A62" w:rsidRPr="00581EFF">
        <w:t xml:space="preserve">przyjęcia </w:t>
      </w:r>
      <w:r w:rsidR="00BB7A62">
        <w:t>k</w:t>
      </w:r>
      <w:r w:rsidR="00BB7A62" w:rsidRPr="00581EFF">
        <w:t>ierunków działań oraz warunków brzegowych obowiązujących realizatorów „Programu wyrównywania różnic między regionami III” w 202</w:t>
      </w:r>
      <w:r w:rsidR="00BE663F" w:rsidRPr="006C575F">
        <w:t>5</w:t>
      </w:r>
      <w:r w:rsidR="00BB7A62" w:rsidRPr="00581EFF">
        <w:t xml:space="preserve"> roku, wykazu powiatów leżących w</w:t>
      </w:r>
      <w:r w:rsidR="00556FEF">
        <w:t> p</w:t>
      </w:r>
      <w:r w:rsidR="00BB7A62" w:rsidRPr="00581EFF">
        <w:t>odregionach spełniających warunki „Programu wyrównywania różnic między regionami III” w 202</w:t>
      </w:r>
      <w:r w:rsidR="00BE663F" w:rsidRPr="006C575F">
        <w:t>5</w:t>
      </w:r>
      <w:r w:rsidR="00BB7A62" w:rsidRPr="00581EFF">
        <w:t xml:space="preserve"> roku oraz wyznaczenia terminu naboru wniosków.</w:t>
      </w:r>
      <w:r>
        <w:t xml:space="preserve"> </w:t>
      </w:r>
    </w:p>
    <w:p w14:paraId="123F7B02" w14:textId="398AD85E" w:rsidR="00AD0F6C" w:rsidRPr="00BB7A62" w:rsidRDefault="00AD0F6C" w:rsidP="00114457">
      <w:pPr>
        <w:pStyle w:val="Default"/>
        <w:widowControl w:val="0"/>
        <w:spacing w:before="120" w:line="276" w:lineRule="auto"/>
        <w:rPr>
          <w:rFonts w:asciiTheme="minorHAnsi" w:hAnsiTheme="minorHAnsi" w:cstheme="minorHAnsi"/>
        </w:rPr>
      </w:pPr>
      <w:r w:rsidRPr="00BB7A62">
        <w:rPr>
          <w:rFonts w:asciiTheme="minorHAnsi" w:hAnsiTheme="minorHAnsi" w:cstheme="minorHAnsi"/>
          <w:color w:val="auto"/>
        </w:rPr>
        <w:t xml:space="preserve">Na podstawie </w:t>
      </w:r>
      <w:r w:rsidR="00BB7A62" w:rsidRPr="00BB7A62">
        <w:rPr>
          <w:rFonts w:asciiTheme="minorHAnsi" w:hAnsiTheme="minorHAnsi" w:cstheme="minorHAnsi"/>
        </w:rPr>
        <w:t>art. 51 ust. 3 pkt 3 w związku z art. 47 ust. 1 pkt 1 i pkt 4 ustawy z dnia 27 sierpnia 1997 r. o rehabilitacji zawodowej i społecznej oraz zatrudnianiu osób niepełnosprawnych (Dz. U. z 202</w:t>
      </w:r>
      <w:r w:rsidR="00B453DF">
        <w:rPr>
          <w:rFonts w:asciiTheme="minorHAnsi" w:hAnsiTheme="minorHAnsi" w:cstheme="minorHAnsi"/>
        </w:rPr>
        <w:t>4</w:t>
      </w:r>
      <w:r w:rsidR="00BB7A62" w:rsidRPr="00BB7A62">
        <w:rPr>
          <w:rFonts w:asciiTheme="minorHAnsi" w:hAnsiTheme="minorHAnsi" w:cstheme="minorHAnsi"/>
        </w:rPr>
        <w:t xml:space="preserve"> r. poz. </w:t>
      </w:r>
      <w:r w:rsidR="00B453DF">
        <w:rPr>
          <w:rFonts w:asciiTheme="minorHAnsi" w:hAnsiTheme="minorHAnsi" w:cstheme="minorHAnsi"/>
        </w:rPr>
        <w:t>44,</w:t>
      </w:r>
      <w:r w:rsidR="00BB7A62">
        <w:rPr>
          <w:rFonts w:asciiTheme="minorHAnsi" w:hAnsiTheme="minorHAnsi" w:cstheme="minorHAnsi"/>
        </w:rPr>
        <w:t xml:space="preserve"> z </w:t>
      </w:r>
      <w:proofErr w:type="spellStart"/>
      <w:r w:rsidR="00BB7A62">
        <w:rPr>
          <w:rFonts w:asciiTheme="minorHAnsi" w:hAnsiTheme="minorHAnsi" w:cstheme="minorHAnsi"/>
        </w:rPr>
        <w:t>późn</w:t>
      </w:r>
      <w:proofErr w:type="spellEnd"/>
      <w:r w:rsidR="00BB7A62">
        <w:rPr>
          <w:rFonts w:asciiTheme="minorHAnsi" w:hAnsiTheme="minorHAnsi" w:cstheme="minorHAnsi"/>
        </w:rPr>
        <w:t xml:space="preserve">. </w:t>
      </w:r>
      <w:r w:rsidR="005C3215">
        <w:rPr>
          <w:rFonts w:asciiTheme="minorHAnsi" w:hAnsiTheme="minorHAnsi" w:cstheme="minorHAnsi"/>
        </w:rPr>
        <w:t>z</w:t>
      </w:r>
      <w:r w:rsidR="00BB7A62">
        <w:rPr>
          <w:rFonts w:asciiTheme="minorHAnsi" w:hAnsiTheme="minorHAnsi" w:cstheme="minorHAnsi"/>
        </w:rPr>
        <w:t>m.</w:t>
      </w:r>
      <w:r w:rsidR="00BB7A62" w:rsidRPr="00BB7A62">
        <w:rPr>
          <w:rFonts w:asciiTheme="minorHAnsi" w:hAnsiTheme="minorHAnsi" w:cstheme="minorHAnsi"/>
        </w:rPr>
        <w:t>) oraz w związku z uchwałą nr</w:t>
      </w:r>
      <w:r w:rsidR="00001F8D">
        <w:rPr>
          <w:rFonts w:asciiTheme="minorHAnsi" w:hAnsiTheme="minorHAnsi" w:cstheme="minorHAnsi"/>
        </w:rPr>
        <w:t> </w:t>
      </w:r>
      <w:r w:rsidR="00BB7A62" w:rsidRPr="00BB7A62">
        <w:rPr>
          <w:rFonts w:asciiTheme="minorHAnsi" w:hAnsiTheme="minorHAnsi" w:cstheme="minorHAnsi"/>
        </w:rPr>
        <w:t>16/2015 Rady Nadzorczej PFRON z dnia 21 października 2015 r. w sprawie zatwierdzenia „Programu wyrównywania różnic między regionami III”</w:t>
      </w:r>
      <w:r w:rsidR="00AA331A" w:rsidRPr="006C575F">
        <w:rPr>
          <w:rFonts w:asciiTheme="minorHAnsi" w:hAnsiTheme="minorHAnsi" w:cstheme="minorHAnsi"/>
        </w:rPr>
        <w:t>,</w:t>
      </w:r>
      <w:r w:rsidR="00BB7A62" w:rsidRPr="00BB7A62">
        <w:rPr>
          <w:rFonts w:asciiTheme="minorHAnsi" w:hAnsiTheme="minorHAnsi" w:cstheme="minorHAnsi"/>
        </w:rPr>
        <w:t xml:space="preserve"> </w:t>
      </w:r>
      <w:r w:rsidR="00256670" w:rsidRPr="00256670">
        <w:rPr>
          <w:rFonts w:asciiTheme="minorHAnsi" w:hAnsiTheme="minorHAnsi" w:cstheme="minorHAnsi"/>
        </w:rPr>
        <w:t>którego tekst jednolity stanowi załącznik do uchwały nr 8/2019 Rady Nadzorczej PFRON z dnia 6 września 2019 r.</w:t>
      </w:r>
      <w:r w:rsidR="00256670">
        <w:rPr>
          <w:rFonts w:asciiTheme="minorHAnsi" w:hAnsiTheme="minorHAnsi" w:cstheme="minorHAnsi"/>
        </w:rPr>
        <w:t>,</w:t>
      </w:r>
      <w:r w:rsidR="00256670" w:rsidRPr="00256670">
        <w:rPr>
          <w:rFonts w:asciiTheme="minorHAnsi" w:hAnsiTheme="minorHAnsi" w:cstheme="minorHAnsi"/>
        </w:rPr>
        <w:t xml:space="preserve"> zmienionej uchwałą nr 11/2021 Rady Nadzorczej PFRON z dnia 22 listopada 2021 r., uchwałą nr 19/2022 Rady Nadzorczej PFRON z dnia 20 grudnia 2022 r. oraz uchwałą nr 25/2023 Rady Nadzorczej PFRON z dnia 30 listopada 2023 r.</w:t>
      </w:r>
      <w:r w:rsidR="00BB7A62" w:rsidRPr="00BB7A62">
        <w:rPr>
          <w:rFonts w:asciiTheme="minorHAnsi" w:hAnsiTheme="minorHAnsi" w:cstheme="minorHAnsi"/>
        </w:rPr>
        <w:t xml:space="preserve"> uchwala się, co następuje:</w:t>
      </w:r>
    </w:p>
    <w:p w14:paraId="285EA683" w14:textId="1724FC25" w:rsidR="00AD0F6C" w:rsidRDefault="001D393E" w:rsidP="00BB7A62">
      <w:pPr>
        <w:pStyle w:val="Nagwek3"/>
        <w:numPr>
          <w:ilvl w:val="0"/>
          <w:numId w:val="0"/>
        </w:numPr>
        <w:jc w:val="center"/>
        <w:rPr>
          <w:rFonts w:cstheme="minorHAnsi"/>
        </w:rPr>
      </w:pPr>
      <w:r>
        <w:t>P</w:t>
      </w:r>
      <w:r w:rsidR="00AD0F6C">
        <w:t>aragraf 1.</w:t>
      </w:r>
    </w:p>
    <w:p w14:paraId="33698563" w14:textId="6E6871C6" w:rsidR="00AD0F6C" w:rsidRDefault="00AD0F6C" w:rsidP="00AD0F6C">
      <w:pPr>
        <w:tabs>
          <w:tab w:val="left" w:pos="0"/>
          <w:tab w:val="left" w:leader="underscore" w:pos="1985"/>
        </w:tabs>
      </w:pPr>
      <w:r>
        <w:t>Zarząd Państwowego Funduszu Rehabilitacji Osób Niepełnosprawnych</w:t>
      </w:r>
      <w:r w:rsidR="00BB7A62">
        <w:t xml:space="preserve"> w ramach „Programu wyrównywania różnic między regionami III”</w:t>
      </w:r>
      <w:r>
        <w:t xml:space="preserve"> postanawia</w:t>
      </w:r>
      <w:r w:rsidR="00BB7A62">
        <w:t>:</w:t>
      </w:r>
    </w:p>
    <w:p w14:paraId="6A2F2A04" w14:textId="7308855A" w:rsidR="00BB7A62" w:rsidRDefault="00BB7A62" w:rsidP="00BB7A62">
      <w:pPr>
        <w:pStyle w:val="Akapitzlist"/>
        <w:numPr>
          <w:ilvl w:val="0"/>
          <w:numId w:val="20"/>
        </w:numPr>
        <w:ind w:left="567" w:hanging="501"/>
      </w:pPr>
      <w:r>
        <w:t>przyjąć kierunki działań oraz warunki brzegowe obowiązujące realizatorów „Programu wyrównywania różnic między regionami III” w 202</w:t>
      </w:r>
      <w:r w:rsidR="00256670">
        <w:t>5</w:t>
      </w:r>
      <w:r>
        <w:t xml:space="preserve"> r., stanowiące załącznik nr 1 do uchwały;</w:t>
      </w:r>
    </w:p>
    <w:p w14:paraId="2E6BBF7C" w14:textId="2BE942B1" w:rsidR="00BB7A62" w:rsidRDefault="00BB7A62" w:rsidP="00BB7A62">
      <w:pPr>
        <w:pStyle w:val="Akapitzlist"/>
        <w:numPr>
          <w:ilvl w:val="0"/>
          <w:numId w:val="20"/>
        </w:numPr>
        <w:ind w:left="567" w:hanging="501"/>
      </w:pPr>
      <w:r>
        <w:t>przyjąć wykaz powiatów kwalifikujących się do uczestnictwa w 202</w:t>
      </w:r>
      <w:r w:rsidR="00256670">
        <w:t>5</w:t>
      </w:r>
      <w:r>
        <w:t xml:space="preserve"> r. w „Programie wyrównywania różnic między regionami III”, stanowiący załącznik nr 2 do uchwały;</w:t>
      </w:r>
    </w:p>
    <w:p w14:paraId="769DBE54" w14:textId="6E6EF43A" w:rsidR="00BB7A62" w:rsidRDefault="00567795" w:rsidP="00BB7A62">
      <w:pPr>
        <w:pStyle w:val="Akapitzlist"/>
        <w:numPr>
          <w:ilvl w:val="0"/>
          <w:numId w:val="20"/>
        </w:numPr>
        <w:ind w:left="567" w:hanging="501"/>
      </w:pPr>
      <w:r>
        <w:t>wyznaczyć terminy naboru wniosków</w:t>
      </w:r>
      <w:r w:rsidR="00DC1402">
        <w:t xml:space="preserve"> i wystąpień</w:t>
      </w:r>
      <w:r>
        <w:t xml:space="preserve"> w</w:t>
      </w:r>
      <w:r w:rsidR="00BB7A62">
        <w:t xml:space="preserve"> Oddział</w:t>
      </w:r>
      <w:r>
        <w:t>ach</w:t>
      </w:r>
      <w:r w:rsidR="00BB7A62">
        <w:t xml:space="preserve"> PFRON</w:t>
      </w:r>
      <w:r>
        <w:t>:</w:t>
      </w:r>
    </w:p>
    <w:p w14:paraId="79F060C3" w14:textId="095F1E92" w:rsidR="00567795" w:rsidRPr="00567795" w:rsidRDefault="00567795" w:rsidP="00567795">
      <w:pPr>
        <w:pStyle w:val="Akapitzlist"/>
        <w:numPr>
          <w:ilvl w:val="0"/>
          <w:numId w:val="21"/>
        </w:numPr>
        <w:ind w:left="993"/>
        <w:rPr>
          <w:rFonts w:asciiTheme="minorHAnsi" w:hAnsiTheme="minorHAnsi" w:cstheme="minorHAnsi"/>
          <w:color w:val="000000"/>
        </w:rPr>
      </w:pPr>
      <w:r w:rsidRPr="00567795">
        <w:rPr>
          <w:rFonts w:asciiTheme="minorHAnsi" w:hAnsiTheme="minorHAnsi" w:cstheme="minorHAnsi"/>
          <w:color w:val="000000"/>
        </w:rPr>
        <w:t xml:space="preserve">w obszarach B, C, D, F i G – od </w:t>
      </w:r>
      <w:r w:rsidR="007A68BD">
        <w:rPr>
          <w:rFonts w:asciiTheme="minorHAnsi" w:hAnsiTheme="minorHAnsi" w:cstheme="minorHAnsi"/>
          <w:color w:val="000000"/>
        </w:rPr>
        <w:t>2</w:t>
      </w:r>
      <w:r w:rsidRPr="00567795">
        <w:rPr>
          <w:rFonts w:asciiTheme="minorHAnsi" w:hAnsiTheme="minorHAnsi" w:cstheme="minorHAnsi"/>
          <w:color w:val="000000"/>
        </w:rPr>
        <w:t xml:space="preserve"> grudnia 202</w:t>
      </w:r>
      <w:r w:rsidR="00256670">
        <w:rPr>
          <w:rFonts w:asciiTheme="minorHAnsi" w:hAnsiTheme="minorHAnsi" w:cstheme="minorHAnsi"/>
          <w:color w:val="000000"/>
        </w:rPr>
        <w:t>4</w:t>
      </w:r>
      <w:r w:rsidRPr="00567795">
        <w:rPr>
          <w:rFonts w:asciiTheme="minorHAnsi" w:hAnsiTheme="minorHAnsi" w:cstheme="minorHAnsi"/>
          <w:color w:val="000000"/>
        </w:rPr>
        <w:t xml:space="preserve"> r. do </w:t>
      </w:r>
      <w:r w:rsidR="00256670">
        <w:rPr>
          <w:rFonts w:asciiTheme="minorHAnsi" w:hAnsiTheme="minorHAnsi" w:cstheme="minorHAnsi"/>
          <w:color w:val="000000"/>
        </w:rPr>
        <w:t>28 lutego</w:t>
      </w:r>
      <w:r w:rsidRPr="00567795">
        <w:rPr>
          <w:rFonts w:asciiTheme="minorHAnsi" w:hAnsiTheme="minorHAnsi" w:cstheme="minorHAnsi"/>
          <w:color w:val="000000"/>
        </w:rPr>
        <w:t xml:space="preserve"> 202</w:t>
      </w:r>
      <w:r w:rsidR="00256670">
        <w:rPr>
          <w:rFonts w:asciiTheme="minorHAnsi" w:hAnsiTheme="minorHAnsi" w:cstheme="minorHAnsi"/>
          <w:color w:val="000000"/>
        </w:rPr>
        <w:t>5</w:t>
      </w:r>
      <w:r w:rsidRPr="00567795">
        <w:rPr>
          <w:rFonts w:asciiTheme="minorHAnsi" w:hAnsiTheme="minorHAnsi" w:cstheme="minorHAnsi"/>
          <w:color w:val="000000"/>
        </w:rPr>
        <w:t xml:space="preserve"> r.</w:t>
      </w:r>
    </w:p>
    <w:p w14:paraId="15BD1AD8" w14:textId="67E0012E" w:rsidR="005A5537" w:rsidRDefault="00567795" w:rsidP="00567795">
      <w:pPr>
        <w:pStyle w:val="Akapitzlist"/>
        <w:numPr>
          <w:ilvl w:val="0"/>
          <w:numId w:val="21"/>
        </w:numPr>
        <w:ind w:left="993"/>
        <w:rPr>
          <w:rFonts w:asciiTheme="minorHAnsi" w:hAnsiTheme="minorHAnsi" w:cstheme="minorHAnsi"/>
          <w:color w:val="000000"/>
        </w:rPr>
      </w:pPr>
      <w:r w:rsidRPr="00567795">
        <w:rPr>
          <w:rFonts w:asciiTheme="minorHAnsi" w:hAnsiTheme="minorHAnsi" w:cstheme="minorHAnsi"/>
          <w:color w:val="000000"/>
        </w:rPr>
        <w:t>w obszarach A i E w trybie ciągłym.</w:t>
      </w:r>
    </w:p>
    <w:p w14:paraId="03DA6A20" w14:textId="77777777" w:rsidR="005D476C" w:rsidRPr="005D476C" w:rsidRDefault="005D476C" w:rsidP="005D476C">
      <w:pPr>
        <w:widowControl w:val="0"/>
        <w:suppressAutoHyphens/>
        <w:spacing w:before="240"/>
        <w:jc w:val="center"/>
        <w:outlineLvl w:val="2"/>
        <w:rPr>
          <w:rFonts w:cstheme="minorHAnsi"/>
          <w:b/>
          <w:sz w:val="28"/>
          <w:szCs w:val="24"/>
          <w:lang w:eastAsia="pl-PL"/>
        </w:rPr>
      </w:pPr>
      <w:r w:rsidRPr="005D476C">
        <w:rPr>
          <w:rFonts w:cstheme="minorHAnsi"/>
          <w:b/>
          <w:sz w:val="28"/>
          <w:szCs w:val="24"/>
          <w:lang w:eastAsia="pl-PL"/>
        </w:rPr>
        <w:t>Paragraf 2.</w:t>
      </w:r>
    </w:p>
    <w:p w14:paraId="3A7B5CB1" w14:textId="77812F75" w:rsidR="00AD0F6C" w:rsidRDefault="005D476C" w:rsidP="005D476C">
      <w:r w:rsidRPr="005D476C">
        <w:t>Uchwała wchodzi w życie z dniem podjęcia.</w:t>
      </w:r>
    </w:p>
    <w:sectPr w:rsidR="00AD0F6C" w:rsidSect="005C0DDE">
      <w:footerReference w:type="default" r:id="rId11"/>
      <w:headerReference w:type="first" r:id="rId12"/>
      <w:footerReference w:type="first" r:id="rId13"/>
      <w:pgSz w:w="11906" w:h="16838"/>
      <w:pgMar w:top="1134" w:right="1418" w:bottom="1418" w:left="1418" w:header="0" w:footer="22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69A7C" w14:textId="77777777" w:rsidR="00714AA8" w:rsidRDefault="00714AA8">
      <w:pPr>
        <w:spacing w:after="0" w:line="240" w:lineRule="auto"/>
      </w:pPr>
      <w:r>
        <w:separator/>
      </w:r>
    </w:p>
  </w:endnote>
  <w:endnote w:type="continuationSeparator" w:id="0">
    <w:p w14:paraId="73C06756" w14:textId="77777777" w:rsidR="00714AA8" w:rsidRDefault="0071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7C07F" w14:textId="59DF2DE6" w:rsidR="00AC631E" w:rsidRDefault="00AC631E" w:rsidP="00AC631E">
    <w:pPr>
      <w:tabs>
        <w:tab w:val="center" w:pos="4536"/>
        <w:tab w:val="right" w:pos="9072"/>
      </w:tabs>
      <w:suppressAutoHyphens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7C88A" w14:textId="0424A993" w:rsidR="00AC631E" w:rsidRDefault="00AC631E" w:rsidP="00AC631E">
    <w:pPr>
      <w:pStyle w:val="Stopka"/>
      <w:spacing w:after="120" w:line="276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070B7" w14:textId="77777777" w:rsidR="00714AA8" w:rsidRDefault="00714AA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0A66E5" w14:textId="77777777" w:rsidR="00714AA8" w:rsidRDefault="00714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FFAF8" w14:textId="0343F015" w:rsidR="00265742" w:rsidRDefault="00265742" w:rsidP="006E4883">
    <w:pPr>
      <w:pStyle w:val="Podstawowyakapitowy"/>
      <w:spacing w:before="20" w:line="240" w:lineRule="auto"/>
      <w:ind w:left="-1418"/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B6E45"/>
    <w:multiLevelType w:val="hybridMultilevel"/>
    <w:tmpl w:val="2A766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0A601C0">
      <w:start w:val="1"/>
      <w:numFmt w:val="decimal"/>
      <w:lvlText w:val="%2)"/>
      <w:lvlJc w:val="left"/>
      <w:pPr>
        <w:ind w:left="786" w:hanging="360"/>
      </w:pPr>
      <w:rPr>
        <w:rFonts w:hint="default"/>
        <w:color w:val="auto"/>
      </w:rPr>
    </w:lvl>
    <w:lvl w:ilvl="2" w:tplc="7C86C0F2">
      <w:start w:val="1"/>
      <w:numFmt w:val="lowerLetter"/>
      <w:lvlText w:val="%3)"/>
      <w:lvlJc w:val="left"/>
      <w:pPr>
        <w:ind w:left="2340" w:hanging="360"/>
      </w:pPr>
      <w:rPr>
        <w:rFonts w:asciiTheme="minorHAnsi" w:eastAsia="Times New Roman" w:hAnsiTheme="minorHAnsi" w:cstheme="minorHAnsi"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259F1"/>
    <w:multiLevelType w:val="hybridMultilevel"/>
    <w:tmpl w:val="999451AA"/>
    <w:lvl w:ilvl="0" w:tplc="3648ED9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E39649D"/>
    <w:multiLevelType w:val="hybridMultilevel"/>
    <w:tmpl w:val="B3C4F876"/>
    <w:lvl w:ilvl="0" w:tplc="93828C3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041EC"/>
    <w:multiLevelType w:val="hybridMultilevel"/>
    <w:tmpl w:val="79649042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7D464C7"/>
    <w:multiLevelType w:val="hybridMultilevel"/>
    <w:tmpl w:val="15C45B36"/>
    <w:lvl w:ilvl="0" w:tplc="3648ED9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98669F7"/>
    <w:multiLevelType w:val="hybridMultilevel"/>
    <w:tmpl w:val="9EBE7B7C"/>
    <w:lvl w:ilvl="0" w:tplc="E0A601C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514A0294">
      <w:start w:val="1"/>
      <w:numFmt w:val="lowerLetter"/>
      <w:lvlText w:val="%2)"/>
      <w:lvlJc w:val="left"/>
      <w:pPr>
        <w:ind w:left="1730" w:hanging="22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A433EF7"/>
    <w:multiLevelType w:val="hybridMultilevel"/>
    <w:tmpl w:val="FDE0429C"/>
    <w:lvl w:ilvl="0" w:tplc="CDEA4600">
      <w:start w:val="1"/>
      <w:numFmt w:val="decimal"/>
      <w:pStyle w:val="ListaA1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544DE6"/>
    <w:multiLevelType w:val="hybridMultilevel"/>
    <w:tmpl w:val="6998540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922938"/>
    <w:multiLevelType w:val="hybridMultilevel"/>
    <w:tmpl w:val="ED047360"/>
    <w:lvl w:ilvl="0" w:tplc="3648ED9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20A06B9"/>
    <w:multiLevelType w:val="hybridMultilevel"/>
    <w:tmpl w:val="08949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012A5"/>
    <w:multiLevelType w:val="hybridMultilevel"/>
    <w:tmpl w:val="DC0449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E0E071F"/>
    <w:multiLevelType w:val="hybridMultilevel"/>
    <w:tmpl w:val="E05821B0"/>
    <w:lvl w:ilvl="0" w:tplc="04150011">
      <w:start w:val="1"/>
      <w:numFmt w:val="decimal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2EF349D6"/>
    <w:multiLevelType w:val="hybridMultilevel"/>
    <w:tmpl w:val="DB3AFF36"/>
    <w:lvl w:ilvl="0" w:tplc="F38A767E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14F67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auto"/>
      </w:rPr>
    </w:lvl>
    <w:lvl w:ilvl="3" w:tplc="CA70A0B2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color w:val="auto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90076C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92B83720">
      <w:start w:val="1"/>
      <w:numFmt w:val="decimal"/>
      <w:lvlText w:val="%7)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7" w:tplc="5F9EA19A">
      <w:start w:val="4"/>
      <w:numFmt w:val="decimal"/>
      <w:lvlText w:val="%8)"/>
      <w:lvlJc w:val="left"/>
      <w:pPr>
        <w:tabs>
          <w:tab w:val="num" w:pos="5762"/>
        </w:tabs>
        <w:ind w:left="5762" w:hanging="362"/>
      </w:pPr>
      <w:rPr>
        <w:rFonts w:ascii="Times New Roman" w:hAnsi="Times New Roman" w:hint="default"/>
        <w:b w:val="0"/>
        <w:i w:val="0"/>
        <w:sz w:val="24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724639"/>
    <w:multiLevelType w:val="hybridMultilevel"/>
    <w:tmpl w:val="9ECC7F26"/>
    <w:lvl w:ilvl="0" w:tplc="04150011">
      <w:start w:val="1"/>
      <w:numFmt w:val="decimal"/>
      <w:lvlText w:val="%1)"/>
      <w:lvlJc w:val="left"/>
      <w:pPr>
        <w:ind w:left="124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4" w15:restartNumberingAfterBreak="0">
    <w:nsid w:val="36D67503"/>
    <w:multiLevelType w:val="hybridMultilevel"/>
    <w:tmpl w:val="914CB754"/>
    <w:lvl w:ilvl="0" w:tplc="8B76CB5E">
      <w:start w:val="1"/>
      <w:numFmt w:val="lowerLetter"/>
      <w:pStyle w:val="ListaA2ppkt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EFE6A12"/>
    <w:multiLevelType w:val="hybridMultilevel"/>
    <w:tmpl w:val="0D02827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47486084"/>
    <w:multiLevelType w:val="hybridMultilevel"/>
    <w:tmpl w:val="DA78AE10"/>
    <w:lvl w:ilvl="0" w:tplc="278A2730">
      <w:start w:val="1"/>
      <w:numFmt w:val="decimal"/>
      <w:pStyle w:val="Nagwek3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07DA6"/>
    <w:multiLevelType w:val="hybridMultilevel"/>
    <w:tmpl w:val="4E76662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40E5F30">
      <w:start w:val="1"/>
      <w:numFmt w:val="decimal"/>
      <w:lvlText w:val="%2)"/>
      <w:lvlJc w:val="left"/>
      <w:pPr>
        <w:tabs>
          <w:tab w:val="num" w:pos="1117"/>
        </w:tabs>
        <w:ind w:left="1117" w:hanging="397"/>
      </w:pPr>
      <w:rPr>
        <w:rFonts w:hint="default"/>
        <w:b w:val="0"/>
        <w:i w:val="0"/>
      </w:rPr>
    </w:lvl>
    <w:lvl w:ilvl="2" w:tplc="8904E9CC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EE6105"/>
    <w:multiLevelType w:val="hybridMultilevel"/>
    <w:tmpl w:val="0512D88A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92608"/>
    <w:multiLevelType w:val="hybridMultilevel"/>
    <w:tmpl w:val="8210033E"/>
    <w:lvl w:ilvl="0" w:tplc="04150011">
      <w:start w:val="1"/>
      <w:numFmt w:val="decimal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0" w15:restartNumberingAfterBreak="0">
    <w:nsid w:val="4DDC37B4"/>
    <w:multiLevelType w:val="hybridMultilevel"/>
    <w:tmpl w:val="9A38002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4F564CAB"/>
    <w:multiLevelType w:val="hybridMultilevel"/>
    <w:tmpl w:val="130052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019BA"/>
    <w:multiLevelType w:val="hybridMultilevel"/>
    <w:tmpl w:val="80AE2B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15B6390"/>
    <w:multiLevelType w:val="hybridMultilevel"/>
    <w:tmpl w:val="C7909CD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17D6FEB"/>
    <w:multiLevelType w:val="hybridMultilevel"/>
    <w:tmpl w:val="D1FC3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23163"/>
    <w:multiLevelType w:val="hybridMultilevel"/>
    <w:tmpl w:val="E88E0F0E"/>
    <w:lvl w:ilvl="0" w:tplc="0415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26" w15:restartNumberingAfterBreak="0">
    <w:nsid w:val="537F662E"/>
    <w:multiLevelType w:val="hybridMultilevel"/>
    <w:tmpl w:val="A6024E18"/>
    <w:lvl w:ilvl="0" w:tplc="632CF0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CDA619C"/>
    <w:multiLevelType w:val="hybridMultilevel"/>
    <w:tmpl w:val="EBD02D5C"/>
    <w:lvl w:ilvl="0" w:tplc="3648ED9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628A0F0F"/>
    <w:multiLevelType w:val="hybridMultilevel"/>
    <w:tmpl w:val="3176C1E8"/>
    <w:lvl w:ilvl="0" w:tplc="673CC804">
      <w:start w:val="1"/>
      <w:numFmt w:val="decimal"/>
      <w:pStyle w:val="Nagwek2"/>
      <w:lvlText w:val="%1."/>
      <w:lvlJc w:val="left"/>
      <w:pPr>
        <w:ind w:left="720" w:hanging="360"/>
      </w:pPr>
      <w:rPr>
        <w:b/>
        <w:bCs/>
        <w:color w:val="auto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629F3"/>
    <w:multiLevelType w:val="hybridMultilevel"/>
    <w:tmpl w:val="BFFE0B78"/>
    <w:lvl w:ilvl="0" w:tplc="04150011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6504133A"/>
    <w:multiLevelType w:val="hybridMultilevel"/>
    <w:tmpl w:val="AE9AE6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95C9E"/>
    <w:multiLevelType w:val="hybridMultilevel"/>
    <w:tmpl w:val="C4C670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E0758EA"/>
    <w:multiLevelType w:val="hybridMultilevel"/>
    <w:tmpl w:val="8D9C2220"/>
    <w:lvl w:ilvl="0" w:tplc="6576E61E">
      <w:start w:val="1"/>
      <w:numFmt w:val="decimal"/>
      <w:lvlText w:val="%1)"/>
      <w:lvlJc w:val="left"/>
      <w:pPr>
        <w:ind w:left="1272" w:hanging="9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E2208"/>
    <w:multiLevelType w:val="hybridMultilevel"/>
    <w:tmpl w:val="77D0CDF0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4" w15:restartNumberingAfterBreak="0">
    <w:nsid w:val="70A7123D"/>
    <w:multiLevelType w:val="hybridMultilevel"/>
    <w:tmpl w:val="AC303B4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49A187D"/>
    <w:multiLevelType w:val="hybridMultilevel"/>
    <w:tmpl w:val="C4709AAA"/>
    <w:lvl w:ilvl="0" w:tplc="E5242D44">
      <w:start w:val="1"/>
      <w:numFmt w:val="decimal"/>
      <w:lvlText w:val="%1)"/>
      <w:lvlJc w:val="left"/>
      <w:pPr>
        <w:ind w:left="78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7F378D1"/>
    <w:multiLevelType w:val="hybridMultilevel"/>
    <w:tmpl w:val="997814AA"/>
    <w:lvl w:ilvl="0" w:tplc="F906E672">
      <w:start w:val="4"/>
      <w:numFmt w:val="decimal"/>
      <w:lvlText w:val="%1)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F49E2"/>
    <w:multiLevelType w:val="hybridMultilevel"/>
    <w:tmpl w:val="18B6517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A87555F"/>
    <w:multiLevelType w:val="hybridMultilevel"/>
    <w:tmpl w:val="C172C23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C5C34C8"/>
    <w:multiLevelType w:val="hybridMultilevel"/>
    <w:tmpl w:val="546E64E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352143349">
    <w:abstractNumId w:val="12"/>
  </w:num>
  <w:num w:numId="2" w16cid:durableId="355615135">
    <w:abstractNumId w:val="38"/>
  </w:num>
  <w:num w:numId="3" w16cid:durableId="1807232850">
    <w:abstractNumId w:val="28"/>
  </w:num>
  <w:num w:numId="4" w16cid:durableId="293490173">
    <w:abstractNumId w:val="2"/>
  </w:num>
  <w:num w:numId="5" w16cid:durableId="1546023771">
    <w:abstractNumId w:val="6"/>
  </w:num>
  <w:num w:numId="6" w16cid:durableId="1789230799">
    <w:abstractNumId w:val="14"/>
  </w:num>
  <w:num w:numId="7" w16cid:durableId="2362936">
    <w:abstractNumId w:val="16"/>
  </w:num>
  <w:num w:numId="8" w16cid:durableId="1953396748">
    <w:abstractNumId w:val="35"/>
  </w:num>
  <w:num w:numId="9" w16cid:durableId="1852865591">
    <w:abstractNumId w:val="8"/>
  </w:num>
  <w:num w:numId="10" w16cid:durableId="13045034">
    <w:abstractNumId w:val="15"/>
  </w:num>
  <w:num w:numId="11" w16cid:durableId="28334686">
    <w:abstractNumId w:val="1"/>
  </w:num>
  <w:num w:numId="12" w16cid:durableId="666053873">
    <w:abstractNumId w:val="19"/>
  </w:num>
  <w:num w:numId="13" w16cid:durableId="488863597">
    <w:abstractNumId w:val="27"/>
  </w:num>
  <w:num w:numId="14" w16cid:durableId="1317614163">
    <w:abstractNumId w:val="23"/>
  </w:num>
  <w:num w:numId="15" w16cid:durableId="558327277">
    <w:abstractNumId w:val="37"/>
  </w:num>
  <w:num w:numId="16" w16cid:durableId="534461997">
    <w:abstractNumId w:val="4"/>
  </w:num>
  <w:num w:numId="17" w16cid:durableId="1918901293">
    <w:abstractNumId w:val="5"/>
  </w:num>
  <w:num w:numId="18" w16cid:durableId="798500327">
    <w:abstractNumId w:val="22"/>
  </w:num>
  <w:num w:numId="19" w16cid:durableId="1143236295">
    <w:abstractNumId w:val="10"/>
  </w:num>
  <w:num w:numId="20" w16cid:durableId="956571186">
    <w:abstractNumId w:val="9"/>
  </w:num>
  <w:num w:numId="21" w16cid:durableId="1826555999">
    <w:abstractNumId w:val="21"/>
  </w:num>
  <w:num w:numId="22" w16cid:durableId="1828740027">
    <w:abstractNumId w:val="30"/>
  </w:num>
  <w:num w:numId="23" w16cid:durableId="248471552">
    <w:abstractNumId w:val="32"/>
  </w:num>
  <w:num w:numId="24" w16cid:durableId="596381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653276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45984633">
    <w:abstractNumId w:val="26"/>
  </w:num>
  <w:num w:numId="27" w16cid:durableId="656763211">
    <w:abstractNumId w:val="18"/>
  </w:num>
  <w:num w:numId="28" w16cid:durableId="1470242272">
    <w:abstractNumId w:val="0"/>
  </w:num>
  <w:num w:numId="29" w16cid:durableId="215316059">
    <w:abstractNumId w:val="24"/>
  </w:num>
  <w:num w:numId="30" w16cid:durableId="817919505">
    <w:abstractNumId w:val="20"/>
  </w:num>
  <w:num w:numId="31" w16cid:durableId="750929606">
    <w:abstractNumId w:val="33"/>
  </w:num>
  <w:num w:numId="32" w16cid:durableId="938491639">
    <w:abstractNumId w:val="3"/>
  </w:num>
  <w:num w:numId="33" w16cid:durableId="334891244">
    <w:abstractNumId w:val="17"/>
  </w:num>
  <w:num w:numId="34" w16cid:durableId="1608391514">
    <w:abstractNumId w:val="34"/>
  </w:num>
  <w:num w:numId="35" w16cid:durableId="1637446123">
    <w:abstractNumId w:val="7"/>
  </w:num>
  <w:num w:numId="36" w16cid:durableId="293759492">
    <w:abstractNumId w:val="36"/>
  </w:num>
  <w:num w:numId="37" w16cid:durableId="195778267">
    <w:abstractNumId w:val="25"/>
  </w:num>
  <w:num w:numId="38" w16cid:durableId="261763430">
    <w:abstractNumId w:val="29"/>
  </w:num>
  <w:num w:numId="39" w16cid:durableId="898714373">
    <w:abstractNumId w:val="13"/>
  </w:num>
  <w:num w:numId="40" w16cid:durableId="697586480">
    <w:abstractNumId w:val="11"/>
  </w:num>
  <w:num w:numId="41" w16cid:durableId="1586113161">
    <w:abstractNumId w:val="3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90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B1"/>
    <w:rsid w:val="00001F8D"/>
    <w:rsid w:val="00011F93"/>
    <w:rsid w:val="00016F7D"/>
    <w:rsid w:val="0002058B"/>
    <w:rsid w:val="00025E04"/>
    <w:rsid w:val="000367CA"/>
    <w:rsid w:val="00042433"/>
    <w:rsid w:val="000477B4"/>
    <w:rsid w:val="00047DF7"/>
    <w:rsid w:val="00050604"/>
    <w:rsid w:val="00053CA8"/>
    <w:rsid w:val="000648A4"/>
    <w:rsid w:val="00064A34"/>
    <w:rsid w:val="00066C00"/>
    <w:rsid w:val="000702B3"/>
    <w:rsid w:val="000710EC"/>
    <w:rsid w:val="00077316"/>
    <w:rsid w:val="000819FC"/>
    <w:rsid w:val="00085827"/>
    <w:rsid w:val="00087963"/>
    <w:rsid w:val="00091E7E"/>
    <w:rsid w:val="00092508"/>
    <w:rsid w:val="00092842"/>
    <w:rsid w:val="000A2D51"/>
    <w:rsid w:val="000A34FB"/>
    <w:rsid w:val="000B09F4"/>
    <w:rsid w:val="000C6D63"/>
    <w:rsid w:val="000C7A1F"/>
    <w:rsid w:val="000F3735"/>
    <w:rsid w:val="000F6A5D"/>
    <w:rsid w:val="00103D36"/>
    <w:rsid w:val="00106098"/>
    <w:rsid w:val="00114457"/>
    <w:rsid w:val="00114F08"/>
    <w:rsid w:val="00122643"/>
    <w:rsid w:val="0013124D"/>
    <w:rsid w:val="001317D5"/>
    <w:rsid w:val="00132623"/>
    <w:rsid w:val="00134705"/>
    <w:rsid w:val="0014029D"/>
    <w:rsid w:val="00146106"/>
    <w:rsid w:val="0014782D"/>
    <w:rsid w:val="00152D24"/>
    <w:rsid w:val="00154826"/>
    <w:rsid w:val="00161E95"/>
    <w:rsid w:val="00163201"/>
    <w:rsid w:val="00173656"/>
    <w:rsid w:val="0019256E"/>
    <w:rsid w:val="0019354E"/>
    <w:rsid w:val="001A7E1B"/>
    <w:rsid w:val="001B2D52"/>
    <w:rsid w:val="001B6F31"/>
    <w:rsid w:val="001C035F"/>
    <w:rsid w:val="001C1C46"/>
    <w:rsid w:val="001D29E7"/>
    <w:rsid w:val="001D393E"/>
    <w:rsid w:val="001D764A"/>
    <w:rsid w:val="001E7421"/>
    <w:rsid w:val="001F70C8"/>
    <w:rsid w:val="0021072C"/>
    <w:rsid w:val="00213892"/>
    <w:rsid w:val="002245C5"/>
    <w:rsid w:val="00224D34"/>
    <w:rsid w:val="00233429"/>
    <w:rsid w:val="00235647"/>
    <w:rsid w:val="002357C7"/>
    <w:rsid w:val="00237333"/>
    <w:rsid w:val="002461E7"/>
    <w:rsid w:val="002505F1"/>
    <w:rsid w:val="00256670"/>
    <w:rsid w:val="00265742"/>
    <w:rsid w:val="0026671E"/>
    <w:rsid w:val="0026794B"/>
    <w:rsid w:val="00275450"/>
    <w:rsid w:val="002975C3"/>
    <w:rsid w:val="002A3319"/>
    <w:rsid w:val="002A49AC"/>
    <w:rsid w:val="002A6493"/>
    <w:rsid w:val="002B05FF"/>
    <w:rsid w:val="002C19B9"/>
    <w:rsid w:val="002C6013"/>
    <w:rsid w:val="002D2710"/>
    <w:rsid w:val="002D28B8"/>
    <w:rsid w:val="002E0060"/>
    <w:rsid w:val="002E0978"/>
    <w:rsid w:val="002E1738"/>
    <w:rsid w:val="002E5A54"/>
    <w:rsid w:val="002E6D8F"/>
    <w:rsid w:val="002F76AB"/>
    <w:rsid w:val="003008C6"/>
    <w:rsid w:val="00301772"/>
    <w:rsid w:val="00305BF5"/>
    <w:rsid w:val="00307287"/>
    <w:rsid w:val="003127DF"/>
    <w:rsid w:val="00313953"/>
    <w:rsid w:val="003149F2"/>
    <w:rsid w:val="00314BB9"/>
    <w:rsid w:val="0032268E"/>
    <w:rsid w:val="00323140"/>
    <w:rsid w:val="00323E23"/>
    <w:rsid w:val="00324541"/>
    <w:rsid w:val="00330D21"/>
    <w:rsid w:val="003320BD"/>
    <w:rsid w:val="0033500C"/>
    <w:rsid w:val="0034069A"/>
    <w:rsid w:val="00342BCC"/>
    <w:rsid w:val="0034321A"/>
    <w:rsid w:val="003436A6"/>
    <w:rsid w:val="00347138"/>
    <w:rsid w:val="003508D0"/>
    <w:rsid w:val="00353FBC"/>
    <w:rsid w:val="00356552"/>
    <w:rsid w:val="003638BC"/>
    <w:rsid w:val="0038482D"/>
    <w:rsid w:val="00387252"/>
    <w:rsid w:val="00387E8F"/>
    <w:rsid w:val="003A0BE5"/>
    <w:rsid w:val="003A1C0A"/>
    <w:rsid w:val="003A2414"/>
    <w:rsid w:val="003B48DF"/>
    <w:rsid w:val="003B5511"/>
    <w:rsid w:val="003B68DC"/>
    <w:rsid w:val="003C619B"/>
    <w:rsid w:val="003C6BC1"/>
    <w:rsid w:val="003D4E5A"/>
    <w:rsid w:val="003E5F06"/>
    <w:rsid w:val="003F4087"/>
    <w:rsid w:val="003F6F51"/>
    <w:rsid w:val="0041033F"/>
    <w:rsid w:val="0041072C"/>
    <w:rsid w:val="004124EF"/>
    <w:rsid w:val="004146C5"/>
    <w:rsid w:val="00425687"/>
    <w:rsid w:val="0043376A"/>
    <w:rsid w:val="00443CA9"/>
    <w:rsid w:val="00445C71"/>
    <w:rsid w:val="00454EFE"/>
    <w:rsid w:val="004670AF"/>
    <w:rsid w:val="0047048C"/>
    <w:rsid w:val="00470683"/>
    <w:rsid w:val="00471929"/>
    <w:rsid w:val="00485129"/>
    <w:rsid w:val="00486A77"/>
    <w:rsid w:val="00490B56"/>
    <w:rsid w:val="00491932"/>
    <w:rsid w:val="00492D9F"/>
    <w:rsid w:val="004978F3"/>
    <w:rsid w:val="004B62C3"/>
    <w:rsid w:val="004C1983"/>
    <w:rsid w:val="004D474E"/>
    <w:rsid w:val="004D52A4"/>
    <w:rsid w:val="004D7961"/>
    <w:rsid w:val="004E6114"/>
    <w:rsid w:val="004E742F"/>
    <w:rsid w:val="004F3F46"/>
    <w:rsid w:val="004F5F88"/>
    <w:rsid w:val="004F63A8"/>
    <w:rsid w:val="00502415"/>
    <w:rsid w:val="00503AA1"/>
    <w:rsid w:val="005070F0"/>
    <w:rsid w:val="005123DD"/>
    <w:rsid w:val="00514FA6"/>
    <w:rsid w:val="005237F0"/>
    <w:rsid w:val="00523C78"/>
    <w:rsid w:val="0053079F"/>
    <w:rsid w:val="00542D99"/>
    <w:rsid w:val="00543CA8"/>
    <w:rsid w:val="00546DEE"/>
    <w:rsid w:val="00556EBF"/>
    <w:rsid w:val="00556FEF"/>
    <w:rsid w:val="00565A46"/>
    <w:rsid w:val="00567795"/>
    <w:rsid w:val="00567974"/>
    <w:rsid w:val="00567E5F"/>
    <w:rsid w:val="0057387A"/>
    <w:rsid w:val="00581503"/>
    <w:rsid w:val="005855A3"/>
    <w:rsid w:val="005A0E4D"/>
    <w:rsid w:val="005A14F3"/>
    <w:rsid w:val="005A5279"/>
    <w:rsid w:val="005A550A"/>
    <w:rsid w:val="005A5537"/>
    <w:rsid w:val="005A6221"/>
    <w:rsid w:val="005B4445"/>
    <w:rsid w:val="005C0DDE"/>
    <w:rsid w:val="005C3215"/>
    <w:rsid w:val="005C3F7A"/>
    <w:rsid w:val="005D476C"/>
    <w:rsid w:val="005D52CD"/>
    <w:rsid w:val="005D7254"/>
    <w:rsid w:val="005E09D8"/>
    <w:rsid w:val="005E5B82"/>
    <w:rsid w:val="005F66FD"/>
    <w:rsid w:val="005F69EF"/>
    <w:rsid w:val="00606E96"/>
    <w:rsid w:val="00626D1E"/>
    <w:rsid w:val="0062731B"/>
    <w:rsid w:val="00633FB3"/>
    <w:rsid w:val="00635CA0"/>
    <w:rsid w:val="00642C9B"/>
    <w:rsid w:val="00644574"/>
    <w:rsid w:val="00645141"/>
    <w:rsid w:val="00645BEE"/>
    <w:rsid w:val="006621BE"/>
    <w:rsid w:val="00664C1C"/>
    <w:rsid w:val="006771E9"/>
    <w:rsid w:val="00692B1E"/>
    <w:rsid w:val="00693562"/>
    <w:rsid w:val="006A19A8"/>
    <w:rsid w:val="006B36A5"/>
    <w:rsid w:val="006B3880"/>
    <w:rsid w:val="006B4856"/>
    <w:rsid w:val="006B4B6D"/>
    <w:rsid w:val="006B58B3"/>
    <w:rsid w:val="006B6F17"/>
    <w:rsid w:val="006B77AD"/>
    <w:rsid w:val="006C575F"/>
    <w:rsid w:val="006C753D"/>
    <w:rsid w:val="006D3173"/>
    <w:rsid w:val="006D6B7E"/>
    <w:rsid w:val="006D74E0"/>
    <w:rsid w:val="006E4883"/>
    <w:rsid w:val="006E60D7"/>
    <w:rsid w:val="006F00EA"/>
    <w:rsid w:val="006F3289"/>
    <w:rsid w:val="0070142F"/>
    <w:rsid w:val="007023D5"/>
    <w:rsid w:val="007062A6"/>
    <w:rsid w:val="00714AA8"/>
    <w:rsid w:val="00720A8B"/>
    <w:rsid w:val="007251DA"/>
    <w:rsid w:val="00760BE9"/>
    <w:rsid w:val="007637CA"/>
    <w:rsid w:val="00773C7A"/>
    <w:rsid w:val="00776A9B"/>
    <w:rsid w:val="00777318"/>
    <w:rsid w:val="00782FB5"/>
    <w:rsid w:val="007915BC"/>
    <w:rsid w:val="0079581E"/>
    <w:rsid w:val="00797E3B"/>
    <w:rsid w:val="007A01A3"/>
    <w:rsid w:val="007A68BD"/>
    <w:rsid w:val="007A75EF"/>
    <w:rsid w:val="007B228F"/>
    <w:rsid w:val="007B5D91"/>
    <w:rsid w:val="007B7F39"/>
    <w:rsid w:val="007C0BE1"/>
    <w:rsid w:val="007C2D69"/>
    <w:rsid w:val="007C7ECE"/>
    <w:rsid w:val="007D1C8E"/>
    <w:rsid w:val="007D7866"/>
    <w:rsid w:val="007E008B"/>
    <w:rsid w:val="007E2C1D"/>
    <w:rsid w:val="007E2F73"/>
    <w:rsid w:val="007E3988"/>
    <w:rsid w:val="007E4207"/>
    <w:rsid w:val="007F58CF"/>
    <w:rsid w:val="007F5CCF"/>
    <w:rsid w:val="0080060F"/>
    <w:rsid w:val="00805965"/>
    <w:rsid w:val="008072C6"/>
    <w:rsid w:val="00807622"/>
    <w:rsid w:val="0081203E"/>
    <w:rsid w:val="0081476F"/>
    <w:rsid w:val="008202B0"/>
    <w:rsid w:val="0082546A"/>
    <w:rsid w:val="00825AE5"/>
    <w:rsid w:val="00826613"/>
    <w:rsid w:val="00833C97"/>
    <w:rsid w:val="00840DFC"/>
    <w:rsid w:val="00844733"/>
    <w:rsid w:val="0084507D"/>
    <w:rsid w:val="00850167"/>
    <w:rsid w:val="008630A3"/>
    <w:rsid w:val="00866193"/>
    <w:rsid w:val="00874FD7"/>
    <w:rsid w:val="008764C7"/>
    <w:rsid w:val="0087748A"/>
    <w:rsid w:val="008860DC"/>
    <w:rsid w:val="0088678E"/>
    <w:rsid w:val="00890FAD"/>
    <w:rsid w:val="00894D9E"/>
    <w:rsid w:val="00895826"/>
    <w:rsid w:val="008A05F6"/>
    <w:rsid w:val="008B527D"/>
    <w:rsid w:val="008B63D6"/>
    <w:rsid w:val="008C0DD2"/>
    <w:rsid w:val="008C310F"/>
    <w:rsid w:val="008C39CF"/>
    <w:rsid w:val="008C6298"/>
    <w:rsid w:val="008E66BE"/>
    <w:rsid w:val="008F09E6"/>
    <w:rsid w:val="0090256D"/>
    <w:rsid w:val="00910B83"/>
    <w:rsid w:val="00911EBE"/>
    <w:rsid w:val="0092417A"/>
    <w:rsid w:val="00926207"/>
    <w:rsid w:val="0092652F"/>
    <w:rsid w:val="009269D2"/>
    <w:rsid w:val="0092788A"/>
    <w:rsid w:val="00935369"/>
    <w:rsid w:val="00945190"/>
    <w:rsid w:val="0094526F"/>
    <w:rsid w:val="00946765"/>
    <w:rsid w:val="00946C53"/>
    <w:rsid w:val="009476D1"/>
    <w:rsid w:val="0095241B"/>
    <w:rsid w:val="00954AE7"/>
    <w:rsid w:val="00974912"/>
    <w:rsid w:val="00975DD5"/>
    <w:rsid w:val="00976049"/>
    <w:rsid w:val="00983454"/>
    <w:rsid w:val="009935D9"/>
    <w:rsid w:val="009A2FE8"/>
    <w:rsid w:val="009B2BEC"/>
    <w:rsid w:val="009B7401"/>
    <w:rsid w:val="009C14CD"/>
    <w:rsid w:val="009C214C"/>
    <w:rsid w:val="009C27C4"/>
    <w:rsid w:val="009C4AB8"/>
    <w:rsid w:val="009D2FFE"/>
    <w:rsid w:val="009E3179"/>
    <w:rsid w:val="009E3A01"/>
    <w:rsid w:val="009F4F61"/>
    <w:rsid w:val="00A00565"/>
    <w:rsid w:val="00A034DB"/>
    <w:rsid w:val="00A206AD"/>
    <w:rsid w:val="00A23326"/>
    <w:rsid w:val="00A24328"/>
    <w:rsid w:val="00A43ED4"/>
    <w:rsid w:val="00A45B62"/>
    <w:rsid w:val="00A46D99"/>
    <w:rsid w:val="00A56FDB"/>
    <w:rsid w:val="00A66EFC"/>
    <w:rsid w:val="00A66F2A"/>
    <w:rsid w:val="00A67557"/>
    <w:rsid w:val="00A75CB9"/>
    <w:rsid w:val="00A8635E"/>
    <w:rsid w:val="00A94D81"/>
    <w:rsid w:val="00AA1218"/>
    <w:rsid w:val="00AA1C80"/>
    <w:rsid w:val="00AA331A"/>
    <w:rsid w:val="00AB4ACB"/>
    <w:rsid w:val="00AC1539"/>
    <w:rsid w:val="00AC2B39"/>
    <w:rsid w:val="00AC2FDC"/>
    <w:rsid w:val="00AC30B3"/>
    <w:rsid w:val="00AC41A8"/>
    <w:rsid w:val="00AC565D"/>
    <w:rsid w:val="00AC631E"/>
    <w:rsid w:val="00AD0F6C"/>
    <w:rsid w:val="00AD358C"/>
    <w:rsid w:val="00AD4482"/>
    <w:rsid w:val="00AE259D"/>
    <w:rsid w:val="00AE5ACF"/>
    <w:rsid w:val="00B008E0"/>
    <w:rsid w:val="00B03176"/>
    <w:rsid w:val="00B04063"/>
    <w:rsid w:val="00B04DF2"/>
    <w:rsid w:val="00B26F75"/>
    <w:rsid w:val="00B31A2F"/>
    <w:rsid w:val="00B4055C"/>
    <w:rsid w:val="00B453DF"/>
    <w:rsid w:val="00B53BCF"/>
    <w:rsid w:val="00B60FCD"/>
    <w:rsid w:val="00B62F7A"/>
    <w:rsid w:val="00B66B2F"/>
    <w:rsid w:val="00B67A3D"/>
    <w:rsid w:val="00B71470"/>
    <w:rsid w:val="00B84C43"/>
    <w:rsid w:val="00B8537F"/>
    <w:rsid w:val="00B8580D"/>
    <w:rsid w:val="00B90A5A"/>
    <w:rsid w:val="00B93AED"/>
    <w:rsid w:val="00B93D8D"/>
    <w:rsid w:val="00B972A1"/>
    <w:rsid w:val="00BA503E"/>
    <w:rsid w:val="00BB3F5F"/>
    <w:rsid w:val="00BB4089"/>
    <w:rsid w:val="00BB5BC9"/>
    <w:rsid w:val="00BB7A62"/>
    <w:rsid w:val="00BD1A93"/>
    <w:rsid w:val="00BD2BDD"/>
    <w:rsid w:val="00BE200B"/>
    <w:rsid w:val="00BE663F"/>
    <w:rsid w:val="00BF4801"/>
    <w:rsid w:val="00C073F5"/>
    <w:rsid w:val="00C17200"/>
    <w:rsid w:val="00C24796"/>
    <w:rsid w:val="00C25CD4"/>
    <w:rsid w:val="00C27781"/>
    <w:rsid w:val="00C44FE7"/>
    <w:rsid w:val="00C51CC1"/>
    <w:rsid w:val="00C5231F"/>
    <w:rsid w:val="00C53294"/>
    <w:rsid w:val="00C66436"/>
    <w:rsid w:val="00C72B8F"/>
    <w:rsid w:val="00C778D0"/>
    <w:rsid w:val="00C81839"/>
    <w:rsid w:val="00C918C3"/>
    <w:rsid w:val="00C95535"/>
    <w:rsid w:val="00CC2389"/>
    <w:rsid w:val="00CC2C6F"/>
    <w:rsid w:val="00CC64F7"/>
    <w:rsid w:val="00CD1792"/>
    <w:rsid w:val="00CE0544"/>
    <w:rsid w:val="00CE4458"/>
    <w:rsid w:val="00CF1EAA"/>
    <w:rsid w:val="00D10135"/>
    <w:rsid w:val="00D11AFD"/>
    <w:rsid w:val="00D14293"/>
    <w:rsid w:val="00D1496E"/>
    <w:rsid w:val="00D24EF5"/>
    <w:rsid w:val="00D26C8D"/>
    <w:rsid w:val="00D3055F"/>
    <w:rsid w:val="00D32BAE"/>
    <w:rsid w:val="00D435F5"/>
    <w:rsid w:val="00D44CF7"/>
    <w:rsid w:val="00D526F6"/>
    <w:rsid w:val="00D54562"/>
    <w:rsid w:val="00D6056D"/>
    <w:rsid w:val="00D62393"/>
    <w:rsid w:val="00D652F7"/>
    <w:rsid w:val="00D6570A"/>
    <w:rsid w:val="00D82FD2"/>
    <w:rsid w:val="00D874B7"/>
    <w:rsid w:val="00D90136"/>
    <w:rsid w:val="00D9647D"/>
    <w:rsid w:val="00DA0929"/>
    <w:rsid w:val="00DA6580"/>
    <w:rsid w:val="00DA7BBD"/>
    <w:rsid w:val="00DB1824"/>
    <w:rsid w:val="00DB4149"/>
    <w:rsid w:val="00DB5807"/>
    <w:rsid w:val="00DC1402"/>
    <w:rsid w:val="00DD0E7E"/>
    <w:rsid w:val="00DD302F"/>
    <w:rsid w:val="00DE0F5B"/>
    <w:rsid w:val="00DE63EB"/>
    <w:rsid w:val="00DE74F9"/>
    <w:rsid w:val="00DF0878"/>
    <w:rsid w:val="00E01178"/>
    <w:rsid w:val="00E11417"/>
    <w:rsid w:val="00E261C3"/>
    <w:rsid w:val="00E302A6"/>
    <w:rsid w:val="00E34181"/>
    <w:rsid w:val="00E416E5"/>
    <w:rsid w:val="00E4173A"/>
    <w:rsid w:val="00E441DC"/>
    <w:rsid w:val="00E60A5C"/>
    <w:rsid w:val="00E66EDF"/>
    <w:rsid w:val="00E74410"/>
    <w:rsid w:val="00E805AE"/>
    <w:rsid w:val="00E902C2"/>
    <w:rsid w:val="00E918C6"/>
    <w:rsid w:val="00E96872"/>
    <w:rsid w:val="00EA3A6C"/>
    <w:rsid w:val="00EA5BC9"/>
    <w:rsid w:val="00EB3BF4"/>
    <w:rsid w:val="00EB530C"/>
    <w:rsid w:val="00EB7908"/>
    <w:rsid w:val="00EC323C"/>
    <w:rsid w:val="00EC4DFA"/>
    <w:rsid w:val="00EC5246"/>
    <w:rsid w:val="00EC5A18"/>
    <w:rsid w:val="00ED3F2A"/>
    <w:rsid w:val="00ED50CB"/>
    <w:rsid w:val="00EE1DE3"/>
    <w:rsid w:val="00EE2184"/>
    <w:rsid w:val="00EE2CA4"/>
    <w:rsid w:val="00EE653A"/>
    <w:rsid w:val="00EF6A6E"/>
    <w:rsid w:val="00F21BFA"/>
    <w:rsid w:val="00F2560D"/>
    <w:rsid w:val="00F27707"/>
    <w:rsid w:val="00F337BA"/>
    <w:rsid w:val="00F43CA8"/>
    <w:rsid w:val="00F46535"/>
    <w:rsid w:val="00F51B7C"/>
    <w:rsid w:val="00F60BE6"/>
    <w:rsid w:val="00F639B6"/>
    <w:rsid w:val="00F724CE"/>
    <w:rsid w:val="00F75738"/>
    <w:rsid w:val="00F75F05"/>
    <w:rsid w:val="00F76F19"/>
    <w:rsid w:val="00F94227"/>
    <w:rsid w:val="00FA1C80"/>
    <w:rsid w:val="00FA5CE4"/>
    <w:rsid w:val="00FA5E85"/>
    <w:rsid w:val="00FA6CB1"/>
    <w:rsid w:val="00FA75B6"/>
    <w:rsid w:val="00FB01C6"/>
    <w:rsid w:val="00FB7B04"/>
    <w:rsid w:val="00FC39DB"/>
    <w:rsid w:val="00FC423B"/>
    <w:rsid w:val="00FC5F63"/>
    <w:rsid w:val="00FD161A"/>
    <w:rsid w:val="00FD6C52"/>
    <w:rsid w:val="00FD7AC4"/>
    <w:rsid w:val="00FD7B49"/>
    <w:rsid w:val="00FE193C"/>
    <w:rsid w:val="00FE68A7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9D713"/>
  <w15:docId w15:val="{C8F0DDE8-9EB5-45D2-AD0B-ED391E2E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866"/>
    <w:pPr>
      <w:spacing w:after="120" w:line="276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6207"/>
    <w:pPr>
      <w:tabs>
        <w:tab w:val="left" w:pos="426"/>
      </w:tabs>
      <w:spacing w:before="360"/>
      <w:jc w:val="center"/>
      <w:outlineLvl w:val="0"/>
    </w:pPr>
    <w:rPr>
      <w:rFonts w:cs="Calibri"/>
      <w:b/>
      <w:sz w:val="36"/>
      <w:szCs w:val="3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207"/>
    <w:pPr>
      <w:numPr>
        <w:numId w:val="3"/>
      </w:numPr>
      <w:spacing w:before="240"/>
      <w:ind w:left="357" w:hanging="357"/>
      <w:outlineLvl w:val="1"/>
    </w:pPr>
    <w:rPr>
      <w:b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6207"/>
    <w:pPr>
      <w:numPr>
        <w:numId w:val="7"/>
      </w:numPr>
      <w:tabs>
        <w:tab w:val="left" w:pos="426"/>
      </w:tabs>
      <w:spacing w:before="240"/>
      <w:ind w:left="425" w:hanging="425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9C14CD"/>
    <w:pPr>
      <w:spacing w:before="24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26207"/>
    <w:rPr>
      <w:rFonts w:cs="Calibri"/>
      <w:b/>
      <w:sz w:val="36"/>
      <w:szCs w:val="36"/>
    </w:rPr>
  </w:style>
  <w:style w:type="character" w:customStyle="1" w:styleId="Nagwek2Znak">
    <w:name w:val="Nagłówek 2 Znak"/>
    <w:link w:val="Nagwek2"/>
    <w:uiPriority w:val="9"/>
    <w:rsid w:val="00926207"/>
    <w:rPr>
      <w:b/>
      <w:sz w:val="32"/>
      <w:szCs w:val="32"/>
    </w:rPr>
  </w:style>
  <w:style w:type="character" w:customStyle="1" w:styleId="Nagwek3Znak">
    <w:name w:val="Nagłówek 3 Znak"/>
    <w:link w:val="Nagwek3"/>
    <w:uiPriority w:val="9"/>
    <w:rsid w:val="00926207"/>
    <w:rPr>
      <w:b/>
      <w:bCs/>
      <w:sz w:val="28"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9C14CD"/>
    <w:rPr>
      <w:b/>
      <w:bCs/>
      <w:sz w:val="24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PFRON1">
    <w:name w:val="Tabela PFRON1"/>
    <w:basedOn w:val="Standardowy"/>
    <w:next w:val="Tabelalisty4akcent6"/>
    <w:uiPriority w:val="49"/>
    <w:rsid w:val="003638BC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Calibri11">
    <w:name w:val="Calibri 11"/>
    <w:basedOn w:val="Normalny"/>
    <w:link w:val="Calibri11Znak"/>
    <w:qFormat/>
    <w:rsid w:val="003638BC"/>
    <w:pPr>
      <w:spacing w:after="0"/>
    </w:pPr>
    <w:rPr>
      <w:b/>
      <w:bCs/>
      <w:color w:val="53565A"/>
      <w:sz w:val="20"/>
      <w:lang w:eastAsia="pl-PL"/>
    </w:rPr>
  </w:style>
  <w:style w:type="character" w:customStyle="1" w:styleId="Calibri11Znak">
    <w:name w:val="Calibri 11 Znak"/>
    <w:basedOn w:val="Domylnaczcionkaakapitu"/>
    <w:link w:val="Calibri11"/>
    <w:rsid w:val="003638BC"/>
    <w:rPr>
      <w:b/>
      <w:bCs/>
      <w:color w:val="53565A"/>
      <w:szCs w:val="22"/>
    </w:rPr>
  </w:style>
  <w:style w:type="table" w:styleId="Siatkatabelijasna">
    <w:name w:val="Grid Table Light"/>
    <w:basedOn w:val="Standardowy"/>
    <w:uiPriority w:val="40"/>
    <w:rsid w:val="00565A4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565A4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565A4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ListaA1">
    <w:name w:val="Lista A1"/>
    <w:basedOn w:val="Akapitzlist"/>
    <w:link w:val="ListaA1Znak"/>
    <w:autoRedefine/>
    <w:qFormat/>
    <w:rsid w:val="00543CA8"/>
    <w:pPr>
      <w:numPr>
        <w:numId w:val="5"/>
      </w:numPr>
      <w:ind w:left="1134" w:hanging="567"/>
      <w:contextualSpacing w:val="0"/>
    </w:pPr>
    <w:rPr>
      <w:rFonts w:eastAsiaTheme="minorHAnsi" w:cstheme="minorBidi"/>
    </w:rPr>
  </w:style>
  <w:style w:type="character" w:customStyle="1" w:styleId="ListaA1Znak">
    <w:name w:val="Lista A1 Znak"/>
    <w:basedOn w:val="Domylnaczcionkaakapitu"/>
    <w:link w:val="ListaA1"/>
    <w:rsid w:val="00543CA8"/>
    <w:rPr>
      <w:rFonts w:eastAsiaTheme="minorHAnsi" w:cstheme="minorBidi"/>
      <w:sz w:val="24"/>
      <w:szCs w:val="22"/>
      <w:lang w:eastAsia="en-US"/>
    </w:rPr>
  </w:style>
  <w:style w:type="character" w:customStyle="1" w:styleId="ui-provider">
    <w:name w:val="ui-provider"/>
    <w:basedOn w:val="Domylnaczcionkaakapitu"/>
    <w:rsid w:val="00543CA8"/>
  </w:style>
  <w:style w:type="paragraph" w:customStyle="1" w:styleId="ListaA2ppkt">
    <w:name w:val="Lista A2 ppkt"/>
    <w:basedOn w:val="ListaA1"/>
    <w:link w:val="ListaA2ppktZnak"/>
    <w:autoRedefine/>
    <w:qFormat/>
    <w:rsid w:val="00543CA8"/>
    <w:pPr>
      <w:numPr>
        <w:numId w:val="6"/>
      </w:numPr>
      <w:spacing w:after="0"/>
      <w:ind w:left="1701" w:hanging="567"/>
    </w:pPr>
  </w:style>
  <w:style w:type="character" w:customStyle="1" w:styleId="ListaA2ppktZnak">
    <w:name w:val="Lista A2 ppkt Znak"/>
    <w:basedOn w:val="ListaA1Znak"/>
    <w:link w:val="ListaA2ppkt"/>
    <w:rsid w:val="00543CA8"/>
    <w:rPr>
      <w:rFonts w:eastAsiaTheme="minorHAnsi" w:cstheme="minorBidi"/>
      <w:sz w:val="24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21072C"/>
    <w:pPr>
      <w:spacing w:before="60" w:after="0" w:line="240" w:lineRule="auto"/>
      <w:jc w:val="both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1072C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B7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C2FDC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5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738a0d-257c-4b06-a930-94b9dc4bd8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EDF31BD8465840B4A26717C90EE765" ma:contentTypeVersion="4" ma:contentTypeDescription="Utwórz nowy dokument." ma:contentTypeScope="" ma:versionID="cabee8f1c2ce17da9a8ad81c060eca19">
  <xsd:schema xmlns:xsd="http://www.w3.org/2001/XMLSchema" xmlns:xs="http://www.w3.org/2001/XMLSchema" xmlns:p="http://schemas.microsoft.com/office/2006/metadata/properties" xmlns:ns3="77738a0d-257c-4b06-a930-94b9dc4bd86c" targetNamespace="http://schemas.microsoft.com/office/2006/metadata/properties" ma:root="true" ma:fieldsID="6e9f5a43e761b6f29e022a13394bed18" ns3:_="">
    <xsd:import namespace="77738a0d-257c-4b06-a930-94b9dc4bd8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38a0d-257c-4b06-a930-94b9dc4bd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C8401-037E-4C9E-8B19-675C62433600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77738a0d-257c-4b06-a930-94b9dc4bd86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5D4E1B-CD7E-4084-BB58-E208235DF5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8F3901-0AEE-4769-B590-D4E815D9F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38a0d-257c-4b06-a930-94b9dc4bd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1B1B05-47B8-47DC-B9BA-C4EEC9097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</Template>
  <TotalTime>59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wyst_37_DPR_2024</vt:lpstr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do wyst_37_DPR_2024</dc:title>
  <dc:subject/>
  <dc:creator>malgorzata_wyszomirska@pfron.org.pl</dc:creator>
  <cp:keywords/>
  <dc:description/>
  <cp:lastModifiedBy>Wyszomirska-Salem Małgorzata</cp:lastModifiedBy>
  <cp:revision>6</cp:revision>
  <cp:lastPrinted>2018-05-09T10:06:00Z</cp:lastPrinted>
  <dcterms:created xsi:type="dcterms:W3CDTF">2024-10-28T10:54:00Z</dcterms:created>
  <dcterms:modified xsi:type="dcterms:W3CDTF">2024-11-12T08:55:00Z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0x01010051EDF31BD8465840B4A26717C90EE765</vt:lpwstr>
  </property>
</Properties>
</file>